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279" w:type="dxa"/>
        <w:tblLook w:val="04A0" w:firstRow="1" w:lastRow="0" w:firstColumn="1" w:lastColumn="0" w:noHBand="0" w:noVBand="1"/>
      </w:tblPr>
      <w:tblGrid>
        <w:gridCol w:w="1008"/>
        <w:gridCol w:w="4263"/>
        <w:gridCol w:w="877"/>
        <w:gridCol w:w="877"/>
        <w:gridCol w:w="881"/>
        <w:gridCol w:w="686"/>
        <w:gridCol w:w="687"/>
      </w:tblGrid>
      <w:tr w:rsidR="00BE0790" w:rsidRPr="009E016D" w14:paraId="36161007" w14:textId="77777777" w:rsidTr="007009F3">
        <w:trPr>
          <w:trHeight w:val="387"/>
        </w:trPr>
        <w:tc>
          <w:tcPr>
            <w:tcW w:w="52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DF9A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RANGE!A1:G31"/>
            <w:bookmarkStart w:id="1" w:name="_GoBack" w:colFirst="3" w:colLast="3"/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اسم المشروع:</w:t>
            </w:r>
            <w:bookmarkEnd w:id="0"/>
          </w:p>
        </w:tc>
        <w:tc>
          <w:tcPr>
            <w:tcW w:w="263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2D8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رقم المشروع: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A578C0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التاريخ:</w:t>
            </w:r>
          </w:p>
        </w:tc>
      </w:tr>
      <w:tr w:rsidR="00BE0790" w:rsidRPr="009E016D" w14:paraId="6A5D00EA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B1D1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472A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DE7D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F25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133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D496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B6E22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6131AAF0" w14:textId="77777777" w:rsidTr="007009F3">
        <w:trPr>
          <w:trHeight w:val="387"/>
        </w:trPr>
        <w:tc>
          <w:tcPr>
            <w:tcW w:w="52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06CC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المشاركون في التقييم: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8844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F78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3579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2592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C517DF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7B9F169A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CBA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8DC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08DE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084A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B7FB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B64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6688E8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21FDC1C1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087C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3E4F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E8E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FF7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386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A1FE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A45FD9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46A0BBED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C40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8380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8D94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CEE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B2B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01D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986D29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54B26202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A82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4AC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435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2A68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B9DD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2435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82E5B0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4058371F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6D518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E8EA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921C4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11DFD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85F2E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53AF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F3099" w14:textId="77777777" w:rsidR="00BE0790" w:rsidRPr="009E016D" w:rsidRDefault="00BE0790" w:rsidP="007009F3">
            <w:pPr>
              <w:bidi/>
              <w:jc w:val="left"/>
              <w:rPr>
                <w:rFonts w:ascii="Times New Roman" w:hAnsi="Times New Roman"/>
              </w:rPr>
            </w:pPr>
          </w:p>
        </w:tc>
      </w:tr>
      <w:tr w:rsidR="00BE0790" w:rsidRPr="009E016D" w14:paraId="2D89885D" w14:textId="77777777" w:rsidTr="007009F3">
        <w:trPr>
          <w:trHeight w:val="77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C6D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رقم البند</w:t>
            </w:r>
          </w:p>
        </w:tc>
        <w:tc>
          <w:tcPr>
            <w:tcW w:w="42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51C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وصف الإجراء أو تحسين الإجراءات</w:t>
            </w:r>
          </w:p>
        </w:tc>
        <w:tc>
          <w:tcPr>
            <w:tcW w:w="26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FE6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المسؤولية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2A465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eastAsia="ar"/>
              </w:rPr>
              <w:t>الحالة</w:t>
            </w:r>
          </w:p>
        </w:tc>
      </w:tr>
      <w:tr w:rsidR="00BE0790" w:rsidRPr="009E016D" w14:paraId="7CC0261B" w14:textId="77777777" w:rsidTr="007009F3">
        <w:trPr>
          <w:trHeight w:val="387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12E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993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828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4E5282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646A2EFD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4B0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FF2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9210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F7722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3EBC0D1F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F5E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2BA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A6D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E61B8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5DFDAF15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5B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3794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364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41A903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4E8047A3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E0C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EE5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D8B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95C21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32B22845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68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CFF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14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2520B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7B68CBEC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A259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34E2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204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E1AAF8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5AFCAA3A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2926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FE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14D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B410FE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1A0825B1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7A0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5D2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B2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779126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58A77294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455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116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FB85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0180E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3453C2E4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7907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C32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A0B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148C36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54063C83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856A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EC28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A4B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27F30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683898F5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52E5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4D9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2183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BE7FC6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045DBA21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A86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399E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4AA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0BD7AB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235CDD95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2F9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29A9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2D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77CD5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59E7E569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DA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9C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327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F3754E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7DA5A0D1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033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134F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549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C8777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2358AC67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61CB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9ED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97E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495BE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0BB06CF3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753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9EB4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809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82602D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3CB3457A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6E83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EF6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61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38C89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5E83FF9A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DC4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6E2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4E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BB4CE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tr w:rsidR="00BE0790" w:rsidRPr="009E016D" w14:paraId="12522578" w14:textId="77777777" w:rsidTr="007009F3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CB4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C21" w14:textId="77777777" w:rsidR="00BE0790" w:rsidRPr="009E016D" w:rsidRDefault="00BE0790" w:rsidP="007009F3">
            <w:pPr>
              <w:bidi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44F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2E7C5" w14:textId="77777777" w:rsidR="00BE0790" w:rsidRPr="009E016D" w:rsidRDefault="00BE0790" w:rsidP="007009F3">
            <w:pPr>
              <w:bidi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16D">
              <w:rPr>
                <w:rFonts w:ascii="Calibri" w:eastAsia="Calibri" w:hAnsi="Calibri" w:cs="Calibri"/>
                <w:color w:val="000000"/>
                <w:sz w:val="22"/>
                <w:szCs w:val="22"/>
                <w:rtl/>
                <w:lang w:eastAsia="ar"/>
              </w:rPr>
              <w:t> </w:t>
            </w:r>
          </w:p>
        </w:tc>
      </w:tr>
      <w:bookmarkEnd w:id="1"/>
    </w:tbl>
    <w:p w14:paraId="74742935" w14:textId="77777777" w:rsidR="00235895" w:rsidRPr="00EE0F99" w:rsidRDefault="00235895" w:rsidP="00EE0F99"/>
    <w:sectPr w:rsidR="00235895" w:rsidRPr="00EE0F99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189C2" w14:textId="77777777" w:rsidR="00892C6C" w:rsidRDefault="00892C6C">
      <w:r>
        <w:separator/>
      </w:r>
    </w:p>
    <w:p w14:paraId="0E6ECA6B" w14:textId="77777777" w:rsidR="00892C6C" w:rsidRDefault="00892C6C"/>
  </w:endnote>
  <w:endnote w:type="continuationSeparator" w:id="0">
    <w:p w14:paraId="123A23D9" w14:textId="77777777" w:rsidR="00892C6C" w:rsidRDefault="00892C6C">
      <w:r>
        <w:continuationSeparator/>
      </w:r>
    </w:p>
    <w:p w14:paraId="5B7DEE1C" w14:textId="77777777" w:rsidR="00892C6C" w:rsidRDefault="00892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EEF0" w14:textId="215BC7F0" w:rsidR="00147CE8" w:rsidRPr="00F92124" w:rsidRDefault="00147CE8" w:rsidP="00147CE8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E4C9C" wp14:editId="602DE93E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C8553F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A07B2769AC134E068A951D331BE3348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EOM-KS0-TP-000006</w:t>
        </w:r>
        <w:r w:rsidR="00733F66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FFB0D0D52A014B3D9DAE4DEE548C5C9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016D79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016D79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29B4D60F" w14:textId="156A49A7" w:rsidR="00583BAF" w:rsidRPr="00016D79" w:rsidRDefault="00016D79" w:rsidP="00016D79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9195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28B278C5" w14:textId="77777777" w:rsidTr="00971B7A">
      <w:trPr>
        <w:jc w:val="center"/>
      </w:trPr>
      <w:tc>
        <w:tcPr>
          <w:tcW w:w="3115" w:type="dxa"/>
        </w:tcPr>
        <w:p w14:paraId="05F0E922" w14:textId="7338BDD1" w:rsidR="00583BAF" w:rsidRDefault="00892C6C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33F66">
                <w:rPr>
                  <w:sz w:val="16"/>
                  <w:szCs w:val="16"/>
                  <w:lang w:val="en-AU"/>
                </w:rPr>
                <w:t>EOM-KS0-TP-000006-AR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062C7554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729DBEED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7E3711C8" w14:textId="77777777" w:rsidTr="00971B7A">
      <w:trPr>
        <w:jc w:val="center"/>
      </w:trPr>
      <w:tc>
        <w:tcPr>
          <w:tcW w:w="9345" w:type="dxa"/>
          <w:gridSpan w:val="3"/>
        </w:tcPr>
        <w:p w14:paraId="61CFDBFB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4C23A67E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21B2318D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0EB7196D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C6E6" w14:textId="77777777" w:rsidR="00892C6C" w:rsidRDefault="00892C6C">
      <w:r>
        <w:separator/>
      </w:r>
    </w:p>
    <w:p w14:paraId="015357E6" w14:textId="77777777" w:rsidR="00892C6C" w:rsidRDefault="00892C6C"/>
  </w:footnote>
  <w:footnote w:type="continuationSeparator" w:id="0">
    <w:p w14:paraId="7750E629" w14:textId="77777777" w:rsidR="00892C6C" w:rsidRDefault="00892C6C">
      <w:r>
        <w:continuationSeparator/>
      </w:r>
    </w:p>
    <w:p w14:paraId="759AB232" w14:textId="77777777" w:rsidR="00892C6C" w:rsidRDefault="00892C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7F9F" w14:textId="77777777" w:rsidR="00AC1B11" w:rsidRDefault="00AC1B11">
    <w:pPr>
      <w:pStyle w:val="Header"/>
    </w:pPr>
  </w:p>
  <w:p w14:paraId="6462F29E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B205" w14:textId="77777777" w:rsidR="00EB407C" w:rsidRPr="00EE0F99" w:rsidRDefault="00BE0790" w:rsidP="00BE0790">
    <w:pPr>
      <w:jc w:val="center"/>
      <w:rPr>
        <w:rFonts w:asciiTheme="minorBidi" w:hAnsiTheme="minorBidi" w:cstheme="minorBidi"/>
        <w:b/>
        <w:bCs/>
        <w:color w:val="000000"/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1F902E74" wp14:editId="22B4220F">
          <wp:simplePos x="0" y="0"/>
          <wp:positionH relativeFrom="leftMargin">
            <wp:posOffset>209459</wp:posOffset>
          </wp:positionH>
          <wp:positionV relativeFrom="page">
            <wp:posOffset>87611</wp:posOffset>
          </wp:positionV>
          <wp:extent cx="580445" cy="681058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/>
        <w:bCs/>
        <w:sz w:val="24"/>
        <w:szCs w:val="24"/>
        <w:rtl/>
      </w:rPr>
      <w:t>نموذج التقييم الذاتي للمقاول</w:t>
    </w:r>
  </w:p>
  <w:p w14:paraId="6D9E448D" w14:textId="77777777" w:rsidR="00EB407C" w:rsidRDefault="00EB407C" w:rsidP="0015772B">
    <w:pPr>
      <w:pStyle w:val="Header"/>
    </w:pPr>
  </w:p>
  <w:p w14:paraId="6BB8D426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2CAFAA9F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7369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2842C6F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5C59D101" wp14:editId="7CB3F943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4D43994"/>
    <w:multiLevelType w:val="hybridMultilevel"/>
    <w:tmpl w:val="175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6D79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CE8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50"/>
    <w:rsid w:val="0035547A"/>
    <w:rsid w:val="00355E92"/>
    <w:rsid w:val="00356C4D"/>
    <w:rsid w:val="00357601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2C9E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A84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3F66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101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351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2C6C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6F9C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790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F00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0F99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4DC72C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A07B2769AC134E068A951D331BE3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493D-A728-45B4-BC4D-DEE0140C2F1A}"/>
      </w:docPartPr>
      <w:docPartBody>
        <w:p w:rsidR="0024174B" w:rsidRDefault="007E65B3" w:rsidP="007E65B3">
          <w:pPr>
            <w:pStyle w:val="A07B2769AC134E068A951D331BE3348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FB0D0D52A014B3D9DAE4DEE548C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3AF6-C832-4ECA-80B4-3B9AA73AA1B0}"/>
      </w:docPartPr>
      <w:docPartBody>
        <w:p w:rsidR="0024174B" w:rsidRDefault="007E65B3" w:rsidP="007E65B3">
          <w:pPr>
            <w:pStyle w:val="FFB0D0D52A014B3D9DAE4DEE548C5C92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24174B"/>
    <w:rsid w:val="002457EC"/>
    <w:rsid w:val="002D03B7"/>
    <w:rsid w:val="00424DE7"/>
    <w:rsid w:val="004D117B"/>
    <w:rsid w:val="006E1022"/>
    <w:rsid w:val="007E65B3"/>
    <w:rsid w:val="00873D3E"/>
    <w:rsid w:val="00927877"/>
    <w:rsid w:val="00AA1E51"/>
    <w:rsid w:val="00E11212"/>
    <w:rsid w:val="00E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5B3"/>
    <w:rPr>
      <w:color w:val="808080"/>
    </w:rPr>
  </w:style>
  <w:style w:type="paragraph" w:customStyle="1" w:styleId="A07B2769AC134E068A951D331BE3348A">
    <w:name w:val="A07B2769AC134E068A951D331BE3348A"/>
    <w:rsid w:val="007E65B3"/>
  </w:style>
  <w:style w:type="paragraph" w:customStyle="1" w:styleId="FFB0D0D52A014B3D9DAE4DEE548C5C92">
    <w:name w:val="FFB0D0D52A014B3D9DAE4DEE548C5C92"/>
    <w:rsid w:val="007E6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43EAA563-E044-4AD1-85BD-58608433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369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EOM-KS0-TP-000006-AR</dc:subject>
  <dc:creator>Joel Reyes</dc:creator>
  <cp:keywords>ᅟ</cp:keywords>
  <cp:lastModifiedBy>الاء الزهراني Alaa Alzahrani</cp:lastModifiedBy>
  <cp:revision>8</cp:revision>
  <cp:lastPrinted>2017-10-15T07:33:00Z</cp:lastPrinted>
  <dcterms:created xsi:type="dcterms:W3CDTF">2020-02-19T07:27:00Z</dcterms:created>
  <dcterms:modified xsi:type="dcterms:W3CDTF">2022-02-07T12:00:00Z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